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AD1A" w14:textId="77777777" w:rsidR="005815F4" w:rsidRDefault="005815F4">
      <w:pPr>
        <w:pStyle w:val="Standard"/>
      </w:pPr>
    </w:p>
    <w:p w14:paraId="4DCA8D6B" w14:textId="77777777" w:rsidR="005815F4" w:rsidRDefault="005815F4">
      <w:pPr>
        <w:pStyle w:val="Standard"/>
      </w:pPr>
    </w:p>
    <w:p w14:paraId="6EA02CF1" w14:textId="77777777" w:rsidR="005815F4" w:rsidRDefault="005815F4">
      <w:pPr>
        <w:pStyle w:val="Standard"/>
      </w:pPr>
    </w:p>
    <w:p w14:paraId="11E9090C" w14:textId="77777777" w:rsidR="005815F4" w:rsidRDefault="00000000">
      <w:pPr>
        <w:pStyle w:val="Standard"/>
      </w:pPr>
      <w:r>
        <w:tab/>
      </w:r>
      <w:r>
        <w:tab/>
      </w:r>
      <w:r>
        <w:tab/>
      </w:r>
    </w:p>
    <w:p w14:paraId="340CCFA0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Wojciech Siemion (1928 – 2010) w Teatrze STS</w:t>
      </w:r>
    </w:p>
    <w:p w14:paraId="6A8604CA" w14:textId="77777777" w:rsidR="005815F4" w:rsidRDefault="005815F4">
      <w:pPr>
        <w:pStyle w:val="Standard"/>
        <w:rPr>
          <w:sz w:val="28"/>
          <w:szCs w:val="28"/>
        </w:rPr>
      </w:pPr>
    </w:p>
    <w:p w14:paraId="3272A727" w14:textId="77777777" w:rsidR="005815F4" w:rsidRDefault="005815F4">
      <w:pPr>
        <w:pStyle w:val="Standard"/>
        <w:rPr>
          <w:sz w:val="28"/>
          <w:szCs w:val="28"/>
        </w:rPr>
      </w:pPr>
    </w:p>
    <w:p w14:paraId="738360FA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22C408C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Tytuł  /  autor / premiera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reżyser     zespół        liczba </w:t>
      </w:r>
      <w:proofErr w:type="spellStart"/>
      <w:r>
        <w:rPr>
          <w:sz w:val="28"/>
          <w:szCs w:val="28"/>
        </w:rPr>
        <w:t>spekt</w:t>
      </w:r>
      <w:proofErr w:type="spellEnd"/>
    </w:p>
    <w:p w14:paraId="46B4F9B9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-------------------------------------------------------------------------------------------------------------</w:t>
      </w:r>
    </w:p>
    <w:p w14:paraId="27DD1742" w14:textId="77777777" w:rsidR="005815F4" w:rsidRDefault="005815F4">
      <w:pPr>
        <w:pStyle w:val="Standard"/>
        <w:rPr>
          <w:sz w:val="28"/>
          <w:szCs w:val="28"/>
        </w:rPr>
      </w:pPr>
    </w:p>
    <w:p w14:paraId="67D20BC7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`Wieża  malowana           1959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J. Markuszewski</w:t>
      </w:r>
      <w:r>
        <w:rPr>
          <w:sz w:val="28"/>
          <w:szCs w:val="28"/>
        </w:rPr>
        <w:tab/>
        <w:t xml:space="preserve">       1              212</w:t>
      </w:r>
    </w:p>
    <w:p w14:paraId="001AB21B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E. Bryll, E. Pałłasz (opr. muz.)</w:t>
      </w:r>
    </w:p>
    <w:p w14:paraId="1B2F5D00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0F7C68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Widowisko o Rudolfie </w:t>
      </w:r>
      <w:proofErr w:type="spellStart"/>
      <w:r>
        <w:rPr>
          <w:sz w:val="28"/>
          <w:szCs w:val="28"/>
        </w:rPr>
        <w:t>Hoessie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wrogu ludzkości          1960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J. Markuszewski</w:t>
      </w:r>
      <w:r>
        <w:rPr>
          <w:sz w:val="28"/>
          <w:szCs w:val="28"/>
        </w:rPr>
        <w:tab/>
        <w:t xml:space="preserve">      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37</w:t>
      </w:r>
    </w:p>
    <w:p w14:paraId="04245483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A.Jarecki</w:t>
      </w:r>
      <w:proofErr w:type="spellEnd"/>
      <w:r>
        <w:rPr>
          <w:sz w:val="28"/>
          <w:szCs w:val="28"/>
        </w:rPr>
        <w:tab/>
      </w:r>
    </w:p>
    <w:p w14:paraId="00CAD7F3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CB2BC9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Oskarżeni  (I wersja)      1961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J. Markuszewski           11           </w:t>
      </w:r>
      <w:r>
        <w:rPr>
          <w:sz w:val="28"/>
          <w:szCs w:val="28"/>
        </w:rPr>
        <w:tab/>
        <w:t xml:space="preserve">    26</w:t>
      </w:r>
    </w:p>
    <w:p w14:paraId="0D5B702E" w14:textId="77777777" w:rsidR="005815F4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Jarecki,  A. Osiecka</w:t>
      </w:r>
    </w:p>
    <w:p w14:paraId="07EB4897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84C876B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Zdrada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1961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J. Markuszewski</w:t>
      </w:r>
      <w:r>
        <w:rPr>
          <w:sz w:val="28"/>
          <w:szCs w:val="28"/>
        </w:rPr>
        <w:tab/>
        <w:t xml:space="preserve">            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71</w:t>
      </w:r>
    </w:p>
    <w:p w14:paraId="5AF40769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Izaak Babel</w:t>
      </w:r>
    </w:p>
    <w:p w14:paraId="5ECD246E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FB6F44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Oskarżeni   (II wersja)   1961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J. Markuszewski</w:t>
      </w:r>
      <w:r>
        <w:rPr>
          <w:sz w:val="28"/>
          <w:szCs w:val="28"/>
        </w:rPr>
        <w:tab/>
        <w:t xml:space="preserve">  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107</w:t>
      </w:r>
    </w:p>
    <w:p w14:paraId="0EE885B5" w14:textId="77777777" w:rsidR="005815F4" w:rsidRDefault="0000000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Jarecki, A. Osiecka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Siemion Janowska</w:t>
      </w:r>
    </w:p>
    <w:p w14:paraId="095E29EE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7B3346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Kazania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1963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J. Markuszewski</w:t>
      </w:r>
      <w:r>
        <w:rPr>
          <w:sz w:val="28"/>
          <w:szCs w:val="28"/>
        </w:rPr>
        <w:tab/>
        <w:t xml:space="preserve">               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54</w:t>
      </w:r>
    </w:p>
    <w:p w14:paraId="1D6AFDE4" w14:textId="77777777" w:rsidR="005815F4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Jarecki</w:t>
      </w:r>
    </w:p>
    <w:p w14:paraId="2C9AD83D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B666FC8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...i diabłu ogarek</w:t>
      </w:r>
      <w:r>
        <w:rPr>
          <w:sz w:val="28"/>
          <w:szCs w:val="28"/>
        </w:rPr>
        <w:tab/>
        <w:t xml:space="preserve">  1965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W. Solarz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+ 10 K</w:t>
      </w:r>
      <w:r>
        <w:rPr>
          <w:sz w:val="28"/>
          <w:szCs w:val="28"/>
        </w:rPr>
        <w:tab/>
        <w:t xml:space="preserve">   41</w:t>
      </w:r>
    </w:p>
    <w:p w14:paraId="33DB1A68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Wiesław Dymny</w:t>
      </w:r>
    </w:p>
    <w:p w14:paraId="7790DDF2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pios</w:t>
      </w:r>
      <w:proofErr w:type="spellEnd"/>
      <w:r>
        <w:rPr>
          <w:sz w:val="28"/>
          <w:szCs w:val="28"/>
        </w:rPr>
        <w:t>. A. Osiecka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</w:t>
      </w:r>
    </w:p>
    <w:p w14:paraId="0B9F88C6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548</w:t>
      </w:r>
    </w:p>
    <w:p w14:paraId="024ED126" w14:textId="77777777" w:rsidR="005815F4" w:rsidRDefault="005815F4">
      <w:pPr>
        <w:pStyle w:val="Standard"/>
        <w:rPr>
          <w:sz w:val="28"/>
          <w:szCs w:val="28"/>
        </w:rPr>
      </w:pPr>
    </w:p>
    <w:p w14:paraId="24BA61A5" w14:textId="77777777" w:rsidR="005815F4" w:rsidRDefault="005815F4">
      <w:pPr>
        <w:pStyle w:val="Standard"/>
        <w:rPr>
          <w:sz w:val="28"/>
          <w:szCs w:val="28"/>
        </w:rPr>
      </w:pPr>
    </w:p>
    <w:p w14:paraId="1D40AB52" w14:textId="77777777" w:rsidR="005815F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Teatr STS w latach 1954 – 1973   -  55 premier;</w:t>
      </w:r>
      <w:r>
        <w:rPr>
          <w:sz w:val="28"/>
          <w:szCs w:val="28"/>
        </w:rPr>
        <w:tab/>
        <w:t>3210 spektakli</w:t>
      </w:r>
    </w:p>
    <w:p w14:paraId="54F931FE" w14:textId="77777777" w:rsidR="005815F4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(Podaję za: Ryszard Pracz – </w:t>
      </w:r>
      <w:r>
        <w:rPr>
          <w:i/>
          <w:iCs/>
          <w:sz w:val="28"/>
          <w:szCs w:val="28"/>
        </w:rPr>
        <w:t>Teatr Satyryków STS)</w:t>
      </w:r>
    </w:p>
    <w:p w14:paraId="76FFC8DE" w14:textId="77777777" w:rsidR="005815F4" w:rsidRDefault="005815F4">
      <w:pPr>
        <w:pStyle w:val="Standard"/>
        <w:rPr>
          <w:sz w:val="28"/>
          <w:szCs w:val="28"/>
        </w:rPr>
      </w:pPr>
    </w:p>
    <w:p w14:paraId="4DC9E68E" w14:textId="77777777" w:rsidR="005815F4" w:rsidRDefault="005815F4">
      <w:pPr>
        <w:pStyle w:val="Standard"/>
        <w:rPr>
          <w:sz w:val="28"/>
          <w:szCs w:val="28"/>
        </w:rPr>
      </w:pPr>
    </w:p>
    <w:p w14:paraId="559EC3CE" w14:textId="77777777" w:rsidR="005815F4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Marzec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Zestawienie – Lech </w:t>
      </w:r>
      <w:proofErr w:type="spellStart"/>
      <w:r>
        <w:rPr>
          <w:sz w:val="28"/>
          <w:szCs w:val="28"/>
        </w:rPr>
        <w:t>Śliwonik</w:t>
      </w:r>
      <w:proofErr w:type="spellEnd"/>
    </w:p>
    <w:sectPr w:rsidR="005815F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AF324" w14:textId="77777777" w:rsidR="00D71CC0" w:rsidRDefault="00D71CC0">
      <w:r>
        <w:separator/>
      </w:r>
    </w:p>
  </w:endnote>
  <w:endnote w:type="continuationSeparator" w:id="0">
    <w:p w14:paraId="68D802E8" w14:textId="77777777" w:rsidR="00D71CC0" w:rsidRDefault="00D7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E15B" w14:textId="77777777" w:rsidR="00D71CC0" w:rsidRDefault="00D71CC0">
      <w:r>
        <w:rPr>
          <w:color w:val="000000"/>
        </w:rPr>
        <w:separator/>
      </w:r>
    </w:p>
  </w:footnote>
  <w:footnote w:type="continuationSeparator" w:id="0">
    <w:p w14:paraId="5FA90EC7" w14:textId="77777777" w:rsidR="00D71CC0" w:rsidRDefault="00D7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A03"/>
    <w:multiLevelType w:val="multilevel"/>
    <w:tmpl w:val="6DF82506"/>
    <w:lvl w:ilvl="0">
      <w:start w:val="1"/>
      <w:numFmt w:val="upperLetter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DA25ECA"/>
    <w:multiLevelType w:val="multilevel"/>
    <w:tmpl w:val="52D893DC"/>
    <w:lvl w:ilvl="0">
      <w:start w:val="1"/>
      <w:numFmt w:val="upperLetter"/>
      <w:lvlText w:val="%1."/>
      <w:lvlJc w:val="left"/>
      <w:pPr>
        <w:ind w:left="1150" w:hanging="360"/>
      </w:p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4F7324EA"/>
    <w:multiLevelType w:val="multilevel"/>
    <w:tmpl w:val="9C8AC3C6"/>
    <w:lvl w:ilvl="0">
      <w:start w:val="1"/>
      <w:numFmt w:val="upperLetter"/>
      <w:lvlText w:val="%1."/>
      <w:lvlJc w:val="left"/>
      <w:pPr>
        <w:ind w:left="1150" w:hanging="360"/>
      </w:p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num w:numId="1" w16cid:durableId="2005550415">
    <w:abstractNumId w:val="1"/>
  </w:num>
  <w:num w:numId="2" w16cid:durableId="471292530">
    <w:abstractNumId w:val="2"/>
  </w:num>
  <w:num w:numId="3" w16cid:durableId="15109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15F4"/>
    <w:rsid w:val="002C449B"/>
    <w:rsid w:val="004E436F"/>
    <w:rsid w:val="005815F4"/>
    <w:rsid w:val="00D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13AC"/>
  <w15:docId w15:val="{7A23E4F6-4040-4499-89D2-529BB38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2C449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449B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C449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449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sliwonik</dc:creator>
  <cp:lastModifiedBy>Katarzyna Skręt</cp:lastModifiedBy>
  <cp:revision>2</cp:revision>
  <dcterms:created xsi:type="dcterms:W3CDTF">2025-03-17T08:31:00Z</dcterms:created>
  <dcterms:modified xsi:type="dcterms:W3CDTF">2025-03-17T08:31:00Z</dcterms:modified>
</cp:coreProperties>
</file>